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河北省价格评估鉴证协会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个人会员申请表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编号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</w:t>
      </w:r>
    </w:p>
    <w:tbl>
      <w:tblPr>
        <w:tblStyle w:val="4"/>
        <w:tblW w:w="956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590"/>
        <w:gridCol w:w="1735"/>
        <w:gridCol w:w="686"/>
        <w:gridCol w:w="136"/>
        <w:gridCol w:w="762"/>
        <w:gridCol w:w="227"/>
        <w:gridCol w:w="168"/>
        <w:gridCol w:w="518"/>
        <w:gridCol w:w="980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restart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    业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21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1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429" w:type="dxa"/>
            <w:gridSpan w:val="9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9019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（本人签名）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201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9019" w:type="dxa"/>
            <w:gridSpan w:val="10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240" w:firstLineChars="1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   年    月    日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河北省价格评估鉴证协会制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3725A"/>
    <w:rsid w:val="0D2E1F63"/>
    <w:rsid w:val="1191653C"/>
    <w:rsid w:val="11B81AEF"/>
    <w:rsid w:val="15BD01E5"/>
    <w:rsid w:val="18320F9F"/>
    <w:rsid w:val="1903725A"/>
    <w:rsid w:val="2A3371CD"/>
    <w:rsid w:val="2D127358"/>
    <w:rsid w:val="35377A02"/>
    <w:rsid w:val="3C412E14"/>
    <w:rsid w:val="3F2C5DA7"/>
    <w:rsid w:val="54D25F10"/>
    <w:rsid w:val="5F6830B5"/>
    <w:rsid w:val="68651568"/>
    <w:rsid w:val="6D535020"/>
    <w:rsid w:val="77B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2018-04-20T06:44:00Z</dcterms:created>
  <dc:creator>Lenovo</dc:creator>
  <cp:lastModifiedBy>Lenovo</cp:lastModifiedBy>
  <cp:lastPrinted>2018-05-09T03:30:38Z</cp:lastPrinted>
  <dcterms:modified xsi:type="dcterms:W3CDTF">2018-05-09T03:30:40Z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